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CC" w:themeColor="text1" w:themeTint="33"/>
  <w:body>
    <w:p w:rsidR="00A928CC" w:rsidRDefault="00426AB4" w:rsidP="00426AB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34000" cy="7962900"/>
            <wp:effectExtent l="19050" t="0" r="0" b="0"/>
            <wp:docPr id="1" name="Рисунок 1" descr="C:\Users\Diploduke\Desktop\raport_2013.11_700-1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ploduke\Desktop\raport_2013.11_700-1045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8CC" w:rsidSect="00372F86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characterSpacingControl w:val="doNotCompress"/>
  <w:compat/>
  <w:rsids>
    <w:rsidRoot w:val="00426AB4"/>
    <w:rsid w:val="00040C92"/>
    <w:rsid w:val="000A4D0C"/>
    <w:rsid w:val="003175D8"/>
    <w:rsid w:val="00372F86"/>
    <w:rsid w:val="00426AB4"/>
    <w:rsid w:val="006B3B11"/>
    <w:rsid w:val="00A425E6"/>
    <w:rsid w:val="00A928CC"/>
    <w:rsid w:val="00D9716D"/>
    <w:rsid w:val="00F94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_documents\&#1053;&#1072;&#1089;&#1090;&#1088;&#1072;&#1080;&#1074;&#1072;&#1077;&#1084;&#1099;&#1077;%20&#1096;&#1072;&#1073;&#1083;&#1086;&#1085;&#1099;%20Office\Doc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AD2D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Diploduke</dc:creator>
  <cp:lastModifiedBy>Diploduke</cp:lastModifiedBy>
  <cp:revision>1</cp:revision>
  <dcterms:created xsi:type="dcterms:W3CDTF">2019-02-16T12:38:00Z</dcterms:created>
  <dcterms:modified xsi:type="dcterms:W3CDTF">2019-02-16T12:39:00Z</dcterms:modified>
</cp:coreProperties>
</file>